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F4" w:rsidRDefault="00B17AF4">
      <w:pPr>
        <w:jc w:val="center"/>
        <w:rPr>
          <w:sz w:val="28"/>
          <w:szCs w:val="28"/>
        </w:rPr>
      </w:pPr>
      <w:r>
        <w:rPr>
          <w:sz w:val="28"/>
          <w:szCs w:val="28"/>
        </w:rPr>
        <w:t>SCHEMA DI CANDIDATURA</w:t>
      </w:r>
    </w:p>
    <w:p w:rsidR="00B17AF4" w:rsidRDefault="00B17AF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Prot. n.         del</w:t>
      </w:r>
    </w:p>
    <w:p w:rsidR="00B17AF4" w:rsidRDefault="00B17A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AVVISO PUBBLICO per la ricerca di personale ,mediante mobilità volontaria esterna, </w:t>
      </w:r>
      <w:r>
        <w:rPr>
          <w:sz w:val="28"/>
          <w:szCs w:val="28"/>
          <w:u w:val="single"/>
        </w:rPr>
        <w:t>riservato esclusivamente al personale di ruolo degli Enti di Area Vasta – Province e Città Metropolitane</w:t>
      </w:r>
      <w:r>
        <w:rPr>
          <w:sz w:val="28"/>
          <w:szCs w:val="28"/>
        </w:rPr>
        <w:t xml:space="preserve"> – per la copertura di:</w:t>
      </w:r>
    </w:p>
    <w:p w:rsidR="00B17AF4" w:rsidRDefault="00B17AF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-n.1 posto di IMPIEGATO AMMINISTRATIVO (OPERATORE DI AMMINISTRAZIONE) Liv.B1 ex 5^ Qualifica C.C.N.L Enti Pubblici non Economici </w:t>
      </w:r>
    </w:p>
    <w:p w:rsidR="00B17AF4" w:rsidRDefault="00B17AF4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All’ORDINE DEGLI AVVOCATI DELLA PROVINCIA DI LECCE</w:t>
      </w:r>
    </w:p>
    <w:p w:rsidR="00B17AF4" w:rsidRDefault="00B17AF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Io sottoscritto/a……………………………………………………………………………………………………………</w:t>
      </w:r>
    </w:p>
    <w:p w:rsidR="00B17AF4" w:rsidRDefault="00B17AF4">
      <w:pPr>
        <w:rPr>
          <w:sz w:val="28"/>
          <w:szCs w:val="28"/>
        </w:rPr>
      </w:pPr>
      <w:r>
        <w:rPr>
          <w:sz w:val="28"/>
          <w:szCs w:val="28"/>
        </w:rPr>
        <w:t>nato/a………………………………………………il ……………………………………………………………………</w:t>
      </w:r>
    </w:p>
    <w:p w:rsidR="00B17AF4" w:rsidRDefault="00B17AF4">
      <w:pPr>
        <w:rPr>
          <w:sz w:val="28"/>
          <w:szCs w:val="28"/>
        </w:rPr>
      </w:pPr>
      <w:r>
        <w:rPr>
          <w:sz w:val="28"/>
          <w:szCs w:val="28"/>
        </w:rPr>
        <w:t>Codice Fiscale n……………………………………………………………………………………………………….</w:t>
      </w:r>
    </w:p>
    <w:p w:rsidR="00B17AF4" w:rsidRDefault="00B17AF4">
      <w:pPr>
        <w:rPr>
          <w:sz w:val="28"/>
          <w:szCs w:val="28"/>
        </w:rPr>
      </w:pPr>
      <w:r>
        <w:rPr>
          <w:sz w:val="28"/>
          <w:szCs w:val="28"/>
        </w:rPr>
        <w:t>-residente in Via ………………………………………………………………………………………………….n…</w:t>
      </w:r>
    </w:p>
    <w:p w:rsidR="00B17AF4" w:rsidRDefault="00B17AF4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CAP…………………………………………Loc…………………………………………………………………………….</w:t>
      </w:r>
    </w:p>
    <w:p w:rsidR="00B17AF4" w:rsidRDefault="00B17AF4">
      <w:pPr>
        <w:rPr>
          <w:sz w:val="28"/>
          <w:szCs w:val="28"/>
        </w:rPr>
      </w:pPr>
      <w:r>
        <w:rPr>
          <w:sz w:val="28"/>
          <w:szCs w:val="28"/>
        </w:rPr>
        <w:t>Comune di………………………………………………………………………………………(Prov…………)</w:t>
      </w:r>
    </w:p>
    <w:p w:rsidR="00B17AF4" w:rsidRDefault="00B17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b/>
          <w:bCs/>
          <w:sz w:val="28"/>
          <w:szCs w:val="28"/>
        </w:rPr>
        <w:t>recapito( se diverso dalla residenza)</w:t>
      </w:r>
      <w:r>
        <w:rPr>
          <w:sz w:val="28"/>
          <w:szCs w:val="28"/>
        </w:rPr>
        <w:t xml:space="preserve"> </w:t>
      </w:r>
    </w:p>
    <w:p w:rsidR="00B17AF4" w:rsidRDefault="00B17AF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Via ………………………………………………………………………………………….n………………</w:t>
      </w:r>
    </w:p>
    <w:p w:rsidR="00B17AF4" w:rsidRDefault="00B17AF4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CAP…………………………………………Loc…………………………………………………………………………….</w:t>
      </w:r>
    </w:p>
    <w:p w:rsidR="00B17AF4" w:rsidRDefault="00B17AF4">
      <w:pPr>
        <w:rPr>
          <w:sz w:val="28"/>
          <w:szCs w:val="28"/>
        </w:rPr>
      </w:pPr>
      <w:r>
        <w:rPr>
          <w:sz w:val="28"/>
          <w:szCs w:val="28"/>
        </w:rPr>
        <w:t>Comune di………………………………………………………………………………………………(Prov……)</w:t>
      </w:r>
    </w:p>
    <w:p w:rsidR="00B17AF4" w:rsidRDefault="00B17AF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Telefono fisso……………………Cell……………………………………………………………………………….</w:t>
      </w:r>
    </w:p>
    <w:p w:rsidR="00B17AF4" w:rsidRDefault="00B17AF4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dove l’Ordine dovrà indirizzare tutte le comunicazioni</w:t>
      </w:r>
    </w:p>
    <w:p w:rsidR="00B17AF4" w:rsidRDefault="00B17AF4">
      <w:pPr>
        <w:rPr>
          <w:sz w:val="28"/>
          <w:szCs w:val="28"/>
        </w:rPr>
      </w:pPr>
      <w:r>
        <w:rPr>
          <w:sz w:val="28"/>
          <w:szCs w:val="28"/>
        </w:rPr>
        <w:t>indirizzo di posta elettronica…………………………………………………………………………………….</w:t>
      </w:r>
    </w:p>
    <w:p w:rsidR="00B17AF4" w:rsidRDefault="00B17A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dipendente  a tempo indeterminato al profilo di…………………………………………..  presso (indicare la Provincia o Città metropolitana e il Servizio di assegnazione)…………………………………………………………..dal (data di assunzione) Categoria giuridica……………………………….Posizione Economica……………………..</w:t>
      </w:r>
    </w:p>
    <w:p w:rsidR="00B17AF4" w:rsidRDefault="00B17A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possesso di ( indicare il titolo di studio posseduto)……………………………………</w:t>
      </w:r>
    </w:p>
    <w:p w:rsidR="00B17AF4" w:rsidRDefault="00B1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conseguito il…………………………………………</w:t>
      </w:r>
    </w:p>
    <w:p w:rsidR="00B17AF4" w:rsidRDefault="00B17A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DICHIARO</w:t>
      </w:r>
    </w:p>
    <w:p w:rsidR="00B17AF4" w:rsidRDefault="00B17AF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Sotto la mia personale responsabilità ai sensi degli artt. 46 e 47 D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>R. 445/2000 e consapevole delle sanzioni previste dall’art. 76 del medesimo D.P.R. di essere interessato/a alla mobilità presso l’Ordine degli Avvocati della Provincia di Lecce al profilo di OPERATORE DI AMMINISTRAZIONE CAT.B1 per la copertura di 1 posto a tempo pieno e indeterminato presso la Segreteria dell’Ordine</w:t>
      </w:r>
    </w:p>
    <w:p w:rsidR="00B17AF4" w:rsidRDefault="00B1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di essere in possesso :</w:t>
      </w:r>
    </w:p>
    <w:p w:rsidR="00B17AF4" w:rsidRDefault="00B17A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dell’idoneità fisica per lo svolgimento delle mansioni previste dalla posizione di lavoro</w:t>
      </w:r>
    </w:p>
    <w:p w:rsidR="00B17AF4" w:rsidRDefault="00B1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di non aver riportato eventuali sanzioni disciplinari nell’ultimo biennio e di non avere procedimenti disciplinari in corso</w:t>
      </w:r>
    </w:p>
    <w:p w:rsidR="00B17AF4" w:rsidRDefault="00B17AF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oppure</w:t>
      </w:r>
    </w:p>
    <w:p w:rsidR="00B17AF4" w:rsidRDefault="00B17AF4">
      <w:pPr>
        <w:ind w:left="360"/>
        <w:rPr>
          <w:sz w:val="28"/>
          <w:szCs w:val="28"/>
        </w:rPr>
      </w:pPr>
      <w:r>
        <w:rPr>
          <w:sz w:val="28"/>
          <w:szCs w:val="28"/>
        </w:rPr>
        <w:t>di aver riportato sanzioni disciplinari e di avere procedimenti disciplinari in atto - e precisamente………………………………………………………………………………………………….</w:t>
      </w:r>
    </w:p>
    <w:p w:rsidR="00B17AF4" w:rsidRDefault="00B17A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di aver superato il periodo di prova nel profilo di inquadramento presso l’Ente di appartenenza</w:t>
      </w:r>
    </w:p>
    <w:p w:rsidR="00B17AF4" w:rsidRDefault="00B17AF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 essere consapevole che la mancata presentazione al colloquio informale comporta la rinuncia automatica a proseguire  nella richiesta di partecipazione  di cui al presente avviso esplorativo </w:t>
      </w:r>
    </w:p>
    <w:p w:rsidR="00B17AF4" w:rsidRDefault="00B17AF4">
      <w:pPr>
        <w:rPr>
          <w:sz w:val="28"/>
          <w:szCs w:val="28"/>
        </w:rPr>
      </w:pPr>
      <w:r>
        <w:rPr>
          <w:sz w:val="28"/>
          <w:szCs w:val="28"/>
        </w:rPr>
        <w:t>A tal fine si allega :</w:t>
      </w:r>
    </w:p>
    <w:p w:rsidR="00B17AF4" w:rsidRDefault="00B17AF4">
      <w:pPr>
        <w:ind w:left="360"/>
        <w:rPr>
          <w:sz w:val="28"/>
          <w:szCs w:val="28"/>
        </w:rPr>
      </w:pPr>
      <w:r>
        <w:rPr>
          <w:sz w:val="28"/>
          <w:szCs w:val="28"/>
        </w:rPr>
        <w:t>-curriculum formativo e professionale</w:t>
      </w:r>
    </w:p>
    <w:p w:rsidR="00B17AF4" w:rsidRDefault="00B17AF4">
      <w:pPr>
        <w:ind w:left="360"/>
        <w:rPr>
          <w:sz w:val="28"/>
          <w:szCs w:val="28"/>
        </w:rPr>
      </w:pPr>
      <w:r>
        <w:rPr>
          <w:sz w:val="28"/>
          <w:szCs w:val="28"/>
        </w:rPr>
        <w:t>-dichiarazione preventiva di disponibilità al rilascio di nulla osta alla mobilità rilasciato dall’Ente di provenienza</w:t>
      </w:r>
    </w:p>
    <w:p w:rsidR="00B17AF4" w:rsidRDefault="00B17AF4">
      <w:pPr>
        <w:ind w:left="360"/>
        <w:rPr>
          <w:sz w:val="28"/>
          <w:szCs w:val="28"/>
        </w:rPr>
      </w:pPr>
      <w:r>
        <w:rPr>
          <w:sz w:val="28"/>
          <w:szCs w:val="28"/>
        </w:rPr>
        <w:t>-fotocopia documento valido di identità</w:t>
      </w:r>
    </w:p>
    <w:p w:rsidR="00B17AF4" w:rsidRDefault="00B17AF4">
      <w:pPr>
        <w:ind w:left="360"/>
        <w:rPr>
          <w:sz w:val="28"/>
          <w:szCs w:val="28"/>
        </w:rPr>
      </w:pPr>
      <w:r>
        <w:rPr>
          <w:sz w:val="28"/>
          <w:szCs w:val="28"/>
        </w:rPr>
        <w:t>Autorizzo il trattamento dei dati personali ai sensi del D.lgs.196/2003</w:t>
      </w:r>
    </w:p>
    <w:p w:rsidR="00B17AF4" w:rsidRDefault="00B17A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Data…………………………………………..       Firma……………………………………………………..</w:t>
      </w:r>
    </w:p>
    <w:p w:rsidR="00B17AF4" w:rsidRDefault="00B17A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17AF4" w:rsidRDefault="00B17A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sectPr w:rsidR="00B17AF4" w:rsidSect="00B17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2119"/>
    <w:multiLevelType w:val="hybridMultilevel"/>
    <w:tmpl w:val="7D883CFE"/>
    <w:lvl w:ilvl="0" w:tplc="D5B64C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9046FE6"/>
    <w:multiLevelType w:val="hybridMultilevel"/>
    <w:tmpl w:val="47363854"/>
    <w:lvl w:ilvl="0" w:tplc="B5C002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AF4"/>
    <w:rsid w:val="00B1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431</Words>
  <Characters>2461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CANDIDATURA</dc:title>
  <dc:subject/>
  <dc:creator>Adriana_Laura</dc:creator>
  <cp:keywords/>
  <dc:description/>
  <cp:lastModifiedBy>antonio</cp:lastModifiedBy>
  <cp:revision>2</cp:revision>
  <dcterms:created xsi:type="dcterms:W3CDTF">2015-10-30T12:10:00Z</dcterms:created>
  <dcterms:modified xsi:type="dcterms:W3CDTF">2015-10-30T12:10:00Z</dcterms:modified>
</cp:coreProperties>
</file>